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8E" w:rsidRPr="003A2A9E" w:rsidRDefault="003A2A9E" w:rsidP="003A1D8E">
      <w:pPr>
        <w:jc w:val="center"/>
        <w:rPr>
          <w:sz w:val="32"/>
          <w:szCs w:val="32"/>
          <w:u w:val="single"/>
        </w:rPr>
      </w:pPr>
      <w:r w:rsidRPr="003A2A9E">
        <w:rPr>
          <w:sz w:val="32"/>
          <w:szCs w:val="32"/>
          <w:u w:val="single"/>
        </w:rPr>
        <w:t>CURRICULUM VITAE</w:t>
      </w:r>
    </w:p>
    <w:p w:rsidR="003A1D8E" w:rsidRDefault="003A1D8E"/>
    <w:p w:rsidR="003A1D8E" w:rsidRDefault="003A1D8E"/>
    <w:p w:rsidR="003A1D8E" w:rsidRPr="003A2A9E" w:rsidRDefault="003A1D8E">
      <w:pPr>
        <w:rPr>
          <w:sz w:val="28"/>
          <w:szCs w:val="28"/>
          <w:u w:val="single"/>
        </w:rPr>
      </w:pPr>
      <w:r w:rsidRPr="003A2A9E">
        <w:rPr>
          <w:sz w:val="28"/>
          <w:szCs w:val="28"/>
          <w:u w:val="single"/>
        </w:rPr>
        <w:t>ANTECEDENTES PERSONALES</w:t>
      </w:r>
    </w:p>
    <w:p w:rsidR="003A1D8E" w:rsidRDefault="003A1D8E"/>
    <w:p w:rsidR="003A1D8E" w:rsidRPr="003A2A9E" w:rsidRDefault="003A1D8E">
      <w:r w:rsidRPr="003A2A9E">
        <w:t xml:space="preserve">NOMBRE                                      </w:t>
      </w:r>
      <w:r w:rsidR="00150EBD">
        <w:t xml:space="preserve"> </w:t>
      </w:r>
      <w:r w:rsidRPr="003A2A9E">
        <w:t xml:space="preserve"> </w:t>
      </w:r>
      <w:r w:rsidR="00474641" w:rsidRPr="003A2A9E">
        <w:t xml:space="preserve"> </w:t>
      </w:r>
      <w:r w:rsidRPr="003A2A9E">
        <w:t xml:space="preserve"> DAVID ALEXIS ACUÑA RAMIREZ</w:t>
      </w:r>
      <w:r w:rsidRPr="003A2A9E">
        <w:tab/>
      </w:r>
    </w:p>
    <w:p w:rsidR="003A1D8E" w:rsidRPr="003A2A9E" w:rsidRDefault="003A1D8E">
      <w:r w:rsidRPr="003A2A9E">
        <w:t>FECHA D</w:t>
      </w:r>
      <w:r w:rsidR="00474641" w:rsidRPr="003A2A9E">
        <w:t xml:space="preserve">E NAC.                         </w:t>
      </w:r>
      <w:r w:rsidRPr="003A2A9E">
        <w:t xml:space="preserve"> </w:t>
      </w:r>
      <w:r w:rsidR="00150EBD">
        <w:t xml:space="preserve">  </w:t>
      </w:r>
      <w:r w:rsidRPr="003A2A9E">
        <w:t xml:space="preserve"> 05 DE JULIO DE </w:t>
      </w:r>
      <w:proofErr w:type="gramStart"/>
      <w:r w:rsidRPr="003A2A9E">
        <w:t>1976 ,</w:t>
      </w:r>
      <w:proofErr w:type="gramEnd"/>
      <w:r w:rsidRPr="003A2A9E">
        <w:t xml:space="preserve"> ARICA</w:t>
      </w:r>
    </w:p>
    <w:p w:rsidR="003A1D8E" w:rsidRPr="003A2A9E" w:rsidRDefault="003A1D8E">
      <w:r w:rsidRPr="003A2A9E">
        <w:t xml:space="preserve">CEDULA NRO.                             </w:t>
      </w:r>
      <w:r w:rsidR="00150EBD">
        <w:t xml:space="preserve"> </w:t>
      </w:r>
      <w:r w:rsidRPr="003A2A9E">
        <w:t xml:space="preserve">  13.006.633 –K</w:t>
      </w:r>
    </w:p>
    <w:p w:rsidR="003A1D8E" w:rsidRPr="003A2A9E" w:rsidRDefault="003A1D8E">
      <w:r w:rsidRPr="003A2A9E">
        <w:t xml:space="preserve">NACIONALIDAD                         </w:t>
      </w:r>
      <w:r w:rsidR="00150EBD">
        <w:t xml:space="preserve"> </w:t>
      </w:r>
      <w:r w:rsidRPr="003A2A9E">
        <w:t xml:space="preserve">  CHILENA</w:t>
      </w:r>
      <w:r w:rsidRPr="003A2A9E">
        <w:tab/>
      </w:r>
    </w:p>
    <w:p w:rsidR="003A1D8E" w:rsidRPr="003A2A9E" w:rsidRDefault="003A1D8E">
      <w:r w:rsidRPr="003A2A9E">
        <w:t xml:space="preserve">ESTADO </w:t>
      </w:r>
      <w:r w:rsidR="00474641" w:rsidRPr="003A2A9E">
        <w:t xml:space="preserve">CIVIL                          </w:t>
      </w:r>
      <w:r w:rsidRPr="003A2A9E">
        <w:t xml:space="preserve">   </w:t>
      </w:r>
      <w:r w:rsidR="00150EBD">
        <w:t xml:space="preserve"> </w:t>
      </w:r>
      <w:r w:rsidRPr="003A2A9E">
        <w:t xml:space="preserve"> SOLTERO</w:t>
      </w:r>
    </w:p>
    <w:p w:rsidR="003A1D8E" w:rsidRPr="003A2A9E" w:rsidRDefault="00474641">
      <w:r w:rsidRPr="003A2A9E">
        <w:t xml:space="preserve">SISTEMA DE SALUD              </w:t>
      </w:r>
      <w:r w:rsidR="002647C4" w:rsidRPr="003A2A9E">
        <w:t xml:space="preserve">    </w:t>
      </w:r>
      <w:r w:rsidR="00150EBD">
        <w:t xml:space="preserve"> </w:t>
      </w:r>
      <w:r w:rsidR="002647C4" w:rsidRPr="003A2A9E">
        <w:t xml:space="preserve">  FONASA</w:t>
      </w:r>
    </w:p>
    <w:p w:rsidR="003A1D8E" w:rsidRPr="003A2A9E" w:rsidRDefault="003A1D8E">
      <w:r w:rsidRPr="003A2A9E">
        <w:t xml:space="preserve">A.F.P.         </w:t>
      </w:r>
      <w:r w:rsidR="00474641" w:rsidRPr="003A2A9E">
        <w:t xml:space="preserve">                               </w:t>
      </w:r>
      <w:r w:rsidR="008304BC" w:rsidRPr="003A2A9E">
        <w:t xml:space="preserve">      </w:t>
      </w:r>
      <w:r w:rsidR="00150EBD">
        <w:t xml:space="preserve"> </w:t>
      </w:r>
      <w:r w:rsidR="008304BC" w:rsidRPr="003A2A9E">
        <w:t xml:space="preserve"> ING CAPITAL</w:t>
      </w:r>
    </w:p>
    <w:p w:rsidR="003A1D8E" w:rsidRPr="003A2A9E" w:rsidRDefault="00474641">
      <w:r w:rsidRPr="003A2A9E">
        <w:t xml:space="preserve">SERVICIO MILITAR            </w:t>
      </w:r>
      <w:r w:rsidR="003A1D8E" w:rsidRPr="003A2A9E">
        <w:t xml:space="preserve">          AL DIA</w:t>
      </w:r>
    </w:p>
    <w:p w:rsidR="003A1D8E" w:rsidRPr="003A2A9E" w:rsidRDefault="003A1D8E">
      <w:r w:rsidRPr="003A2A9E">
        <w:t>LICENCIA DE CONDUCIR           CLASE  B – D</w:t>
      </w:r>
    </w:p>
    <w:p w:rsidR="003A1D8E" w:rsidRPr="003A2A9E" w:rsidRDefault="003A1D8E">
      <w:r w:rsidRPr="003A2A9E">
        <w:t xml:space="preserve">EMAIL                                              </w:t>
      </w:r>
      <w:r w:rsidR="00405741">
        <w:t>david_2000_36@hotmail.com</w:t>
      </w:r>
    </w:p>
    <w:p w:rsidR="003A1D8E" w:rsidRDefault="003A1D8E">
      <w:r w:rsidRPr="003A2A9E">
        <w:t xml:space="preserve">DOMICILIO                           </w:t>
      </w:r>
      <w:r w:rsidR="00790075">
        <w:t xml:space="preserve">          PERALILLO </w:t>
      </w:r>
      <w:proofErr w:type="gramStart"/>
      <w:r w:rsidR="00790075">
        <w:t>2618 ,</w:t>
      </w:r>
      <w:proofErr w:type="gramEnd"/>
      <w:r w:rsidR="00790075">
        <w:t xml:space="preserve"> POBLACION PAULA JARA</w:t>
      </w:r>
    </w:p>
    <w:p w:rsidR="002B4062" w:rsidRPr="003A2A9E" w:rsidRDefault="002B4062">
      <w:r>
        <w:t xml:space="preserve">                                   </w:t>
      </w:r>
      <w:r w:rsidR="00790075">
        <w:t xml:space="preserve">                       </w:t>
      </w:r>
      <w:proofErr w:type="gramStart"/>
      <w:r w:rsidR="00790075">
        <w:t>QUEMADA ,</w:t>
      </w:r>
      <w:proofErr w:type="gramEnd"/>
      <w:r w:rsidR="00790075">
        <w:t xml:space="preserve">   ARICA </w:t>
      </w:r>
    </w:p>
    <w:p w:rsidR="003A1D8E" w:rsidRDefault="003A1D8E">
      <w:r w:rsidRPr="003A2A9E">
        <w:t xml:space="preserve">TELEFONO          </w:t>
      </w:r>
      <w:r w:rsidR="002B4062">
        <w:t xml:space="preserve">    </w:t>
      </w:r>
      <w:r w:rsidR="004A2AEC">
        <w:t xml:space="preserve"> </w:t>
      </w:r>
      <w:r w:rsidR="00AD04C7">
        <w:t xml:space="preserve">                       058 / 2310996</w:t>
      </w:r>
    </w:p>
    <w:p w:rsidR="00AD04C7" w:rsidRPr="003A2A9E" w:rsidRDefault="00AD04C7">
      <w:r>
        <w:t xml:space="preserve">                                                           96147574  </w:t>
      </w:r>
      <w:proofErr w:type="gramStart"/>
      <w:r>
        <w:t>( recados</w:t>
      </w:r>
      <w:proofErr w:type="gramEnd"/>
      <w:r>
        <w:t xml:space="preserve"> )</w:t>
      </w:r>
    </w:p>
    <w:p w:rsidR="00D132D4" w:rsidRPr="003A2A9E" w:rsidRDefault="00D132D4">
      <w:r w:rsidRPr="003A2A9E">
        <w:t xml:space="preserve">                                                                   </w:t>
      </w:r>
      <w:r w:rsidR="002647C4" w:rsidRPr="003A2A9E">
        <w:t xml:space="preserve">               </w:t>
      </w:r>
    </w:p>
    <w:p w:rsidR="003A1D8E" w:rsidRPr="003A2A9E" w:rsidRDefault="003A1D8E"/>
    <w:p w:rsidR="004F115A" w:rsidRDefault="004F115A">
      <w:pPr>
        <w:rPr>
          <w:b/>
          <w:i/>
        </w:rPr>
      </w:pPr>
    </w:p>
    <w:p w:rsidR="004F115A" w:rsidRDefault="004F115A">
      <w:pPr>
        <w:rPr>
          <w:b/>
          <w:i/>
        </w:rPr>
      </w:pPr>
    </w:p>
    <w:p w:rsidR="004F115A" w:rsidRDefault="004F115A">
      <w:pPr>
        <w:rPr>
          <w:b/>
          <w:i/>
        </w:rPr>
      </w:pPr>
    </w:p>
    <w:p w:rsidR="003A1D8E" w:rsidRDefault="003A1D8E">
      <w:pPr>
        <w:rPr>
          <w:b/>
          <w:i/>
        </w:rPr>
      </w:pPr>
    </w:p>
    <w:p w:rsidR="003A1D8E" w:rsidRPr="003A2A9E" w:rsidRDefault="003A1D8E">
      <w:pPr>
        <w:rPr>
          <w:b/>
          <w:u w:val="single"/>
        </w:rPr>
      </w:pPr>
      <w:r w:rsidRPr="003A2A9E">
        <w:rPr>
          <w:b/>
          <w:u w:val="single"/>
        </w:rPr>
        <w:t>ANTECEDENTES ACADEMICOS</w:t>
      </w:r>
    </w:p>
    <w:p w:rsidR="003A1D8E" w:rsidRPr="003A2A9E" w:rsidRDefault="003A1D8E">
      <w:pPr>
        <w:rPr>
          <w:b/>
        </w:rPr>
      </w:pPr>
    </w:p>
    <w:p w:rsidR="004F115A" w:rsidRPr="003A2A9E" w:rsidRDefault="004F115A">
      <w:pPr>
        <w:rPr>
          <w:b/>
        </w:rPr>
      </w:pPr>
    </w:p>
    <w:p w:rsidR="003A1D8E" w:rsidRPr="003A2A9E" w:rsidRDefault="003A1D8E">
      <w:pPr>
        <w:rPr>
          <w:b/>
        </w:rPr>
      </w:pPr>
    </w:p>
    <w:p w:rsidR="003A1D8E" w:rsidRPr="003A2A9E" w:rsidRDefault="003A1D8E">
      <w:pPr>
        <w:rPr>
          <w:b/>
        </w:rPr>
      </w:pPr>
      <w:r w:rsidRPr="003A2A9E">
        <w:rPr>
          <w:b/>
        </w:rPr>
        <w:t xml:space="preserve">ENSEÑANZA BASICA </w:t>
      </w:r>
      <w:proofErr w:type="gramStart"/>
      <w:r w:rsidRPr="003A2A9E">
        <w:rPr>
          <w:b/>
        </w:rPr>
        <w:t>COMPLETA ,</w:t>
      </w:r>
      <w:proofErr w:type="gramEnd"/>
      <w:r w:rsidRPr="003A2A9E">
        <w:rPr>
          <w:b/>
        </w:rPr>
        <w:t xml:space="preserve"> ESCUELA D-16 SUB-TENIENTE LUIS CRUZ MARTINEZ , ARICA</w:t>
      </w:r>
    </w:p>
    <w:p w:rsidR="003A1D8E" w:rsidRPr="003A2A9E" w:rsidRDefault="003A1D8E">
      <w:pPr>
        <w:rPr>
          <w:b/>
        </w:rPr>
      </w:pPr>
    </w:p>
    <w:p w:rsidR="004F115A" w:rsidRPr="003A2A9E" w:rsidRDefault="004F115A">
      <w:pPr>
        <w:rPr>
          <w:b/>
        </w:rPr>
      </w:pPr>
    </w:p>
    <w:p w:rsidR="003A1D8E" w:rsidRPr="003A2A9E" w:rsidRDefault="003A1D8E">
      <w:pPr>
        <w:rPr>
          <w:b/>
        </w:rPr>
      </w:pPr>
      <w:r w:rsidRPr="003A2A9E">
        <w:rPr>
          <w:b/>
        </w:rPr>
        <w:t>ENSEÑANZA MEDIA COMPLETA, LICEO POLITECNICO Aº2 DE ARICA</w:t>
      </w:r>
    </w:p>
    <w:p w:rsidR="003A1D8E" w:rsidRPr="003A2A9E" w:rsidRDefault="003A1D8E">
      <w:pPr>
        <w:rPr>
          <w:b/>
        </w:rPr>
      </w:pPr>
      <w:r w:rsidRPr="003A2A9E">
        <w:rPr>
          <w:b/>
        </w:rPr>
        <w:t>DEPARTAMENTO INDUSTRIAL CARRERA ELECTROMECANICA</w:t>
      </w:r>
    </w:p>
    <w:p w:rsidR="003A1D8E" w:rsidRPr="003A2A9E" w:rsidRDefault="003A1D8E">
      <w:pPr>
        <w:rPr>
          <w:b/>
        </w:rPr>
      </w:pPr>
    </w:p>
    <w:p w:rsidR="004F115A" w:rsidRPr="003A2A9E" w:rsidRDefault="004F115A">
      <w:pPr>
        <w:rPr>
          <w:b/>
        </w:rPr>
      </w:pPr>
    </w:p>
    <w:p w:rsidR="003A1D8E" w:rsidRPr="003A2A9E" w:rsidRDefault="003A1D8E">
      <w:pPr>
        <w:rPr>
          <w:b/>
        </w:rPr>
      </w:pPr>
      <w:r w:rsidRPr="003A2A9E">
        <w:rPr>
          <w:b/>
        </w:rPr>
        <w:t>PRACTICA PROFESIONAL EMPRESA ELECTRICA DE ARICA EMELARI</w:t>
      </w:r>
    </w:p>
    <w:p w:rsidR="003A1D8E" w:rsidRPr="003A2A9E" w:rsidRDefault="003A1D8E">
      <w:pPr>
        <w:rPr>
          <w:b/>
        </w:rPr>
      </w:pPr>
    </w:p>
    <w:p w:rsidR="004F115A" w:rsidRPr="003A2A9E" w:rsidRDefault="004F115A">
      <w:pPr>
        <w:rPr>
          <w:b/>
        </w:rPr>
      </w:pPr>
    </w:p>
    <w:p w:rsidR="003A1D8E" w:rsidRPr="003A2A9E" w:rsidRDefault="003A1D8E">
      <w:pPr>
        <w:rPr>
          <w:b/>
        </w:rPr>
      </w:pPr>
      <w:r w:rsidRPr="003A2A9E">
        <w:rPr>
          <w:b/>
        </w:rPr>
        <w:t>CURSO BASICO DE MAQUINARIA PESADA</w:t>
      </w:r>
    </w:p>
    <w:p w:rsidR="003A1D8E" w:rsidRPr="003A2A9E" w:rsidRDefault="003A1D8E">
      <w:pPr>
        <w:rPr>
          <w:b/>
        </w:rPr>
      </w:pPr>
    </w:p>
    <w:p w:rsidR="004F115A" w:rsidRPr="003A2A9E" w:rsidRDefault="004F115A">
      <w:pPr>
        <w:rPr>
          <w:b/>
        </w:rPr>
      </w:pPr>
    </w:p>
    <w:p w:rsidR="003A1D8E" w:rsidRPr="003A2A9E" w:rsidRDefault="003A1D8E">
      <w:pPr>
        <w:rPr>
          <w:b/>
        </w:rPr>
      </w:pPr>
      <w:r w:rsidRPr="003A2A9E">
        <w:rPr>
          <w:b/>
        </w:rPr>
        <w:t>CURSO BASICO OPERADOR GRUA PLUMA</w:t>
      </w:r>
    </w:p>
    <w:p w:rsidR="003A1D8E" w:rsidRPr="003A2A9E" w:rsidRDefault="003A1D8E">
      <w:pPr>
        <w:rPr>
          <w:b/>
        </w:rPr>
      </w:pPr>
    </w:p>
    <w:p w:rsidR="004F115A" w:rsidRPr="003A2A9E" w:rsidRDefault="004F115A">
      <w:pPr>
        <w:rPr>
          <w:b/>
        </w:rPr>
      </w:pPr>
    </w:p>
    <w:p w:rsidR="003A1D8E" w:rsidRPr="003A2A9E" w:rsidRDefault="003A1D8E">
      <w:pPr>
        <w:rPr>
          <w:b/>
        </w:rPr>
      </w:pPr>
      <w:r w:rsidRPr="003A2A9E">
        <w:rPr>
          <w:b/>
        </w:rPr>
        <w:t>CURSO MANEJO PUENTE GRUA</w:t>
      </w:r>
    </w:p>
    <w:p w:rsidR="003A1D8E" w:rsidRPr="003A2A9E" w:rsidRDefault="003A1D8E">
      <w:pPr>
        <w:rPr>
          <w:b/>
        </w:rPr>
      </w:pPr>
    </w:p>
    <w:p w:rsidR="004F115A" w:rsidRPr="003A2A9E" w:rsidRDefault="004F115A">
      <w:pPr>
        <w:rPr>
          <w:b/>
        </w:rPr>
      </w:pPr>
    </w:p>
    <w:p w:rsidR="003A1D8E" w:rsidRPr="003A2A9E" w:rsidRDefault="00BB4AB7">
      <w:pPr>
        <w:rPr>
          <w:b/>
        </w:rPr>
      </w:pPr>
      <w:r w:rsidRPr="003A2A9E">
        <w:rPr>
          <w:b/>
        </w:rPr>
        <w:t>CURSO 4 X 4 Y ALTA MONTAÑA</w:t>
      </w:r>
    </w:p>
    <w:p w:rsidR="004F115A" w:rsidRPr="003A2A9E" w:rsidRDefault="004F115A">
      <w:pPr>
        <w:rPr>
          <w:b/>
        </w:rPr>
      </w:pPr>
    </w:p>
    <w:p w:rsidR="004F115A" w:rsidRDefault="004F115A">
      <w:pPr>
        <w:rPr>
          <w:b/>
          <w:i/>
        </w:rPr>
      </w:pPr>
    </w:p>
    <w:p w:rsidR="004F115A" w:rsidRDefault="004F115A">
      <w:pPr>
        <w:rPr>
          <w:b/>
          <w:i/>
        </w:rPr>
      </w:pPr>
    </w:p>
    <w:p w:rsidR="004F115A" w:rsidRDefault="004F115A">
      <w:pPr>
        <w:rPr>
          <w:b/>
          <w:i/>
        </w:rPr>
      </w:pPr>
    </w:p>
    <w:p w:rsidR="004F115A" w:rsidRPr="003A2A9E" w:rsidRDefault="004F115A">
      <w:pPr>
        <w:rPr>
          <w:b/>
          <w:u w:val="single"/>
        </w:rPr>
      </w:pPr>
      <w:r w:rsidRPr="003A2A9E">
        <w:rPr>
          <w:b/>
          <w:u w:val="single"/>
        </w:rPr>
        <w:t>ANTECEDENTES LABORALES</w:t>
      </w:r>
    </w:p>
    <w:p w:rsidR="004F115A" w:rsidRPr="003A2A9E" w:rsidRDefault="004F115A">
      <w:pPr>
        <w:rPr>
          <w:b/>
        </w:rPr>
      </w:pPr>
    </w:p>
    <w:p w:rsidR="004F115A" w:rsidRPr="003A2A9E" w:rsidRDefault="004F115A">
      <w:pPr>
        <w:rPr>
          <w:b/>
        </w:rPr>
      </w:pPr>
    </w:p>
    <w:p w:rsidR="004F115A" w:rsidRDefault="00BF1E8C">
      <w:pPr>
        <w:rPr>
          <w:b/>
        </w:rPr>
      </w:pPr>
      <w:r>
        <w:rPr>
          <w:b/>
        </w:rPr>
        <w:t>1994</w:t>
      </w:r>
      <w:r w:rsidR="004F115A" w:rsidRPr="003A2A9E">
        <w:rPr>
          <w:b/>
        </w:rPr>
        <w:t xml:space="preserve"> – 2000  PERSONAL DE PLANTA ESCUELA DE INFANTERIA DE </w:t>
      </w:r>
      <w:r>
        <w:rPr>
          <w:b/>
        </w:rPr>
        <w:t xml:space="preserve">  </w:t>
      </w:r>
    </w:p>
    <w:p w:rsidR="00BF1E8C" w:rsidRPr="003A2A9E" w:rsidRDefault="00BF1E8C">
      <w:pPr>
        <w:rPr>
          <w:b/>
        </w:rPr>
      </w:pPr>
      <w:r>
        <w:rPr>
          <w:b/>
        </w:rPr>
        <w:t xml:space="preserve">                      MARINA</w:t>
      </w:r>
    </w:p>
    <w:p w:rsidR="004F115A" w:rsidRPr="003A2A9E" w:rsidRDefault="004F115A">
      <w:pPr>
        <w:rPr>
          <w:b/>
        </w:rPr>
      </w:pPr>
      <w:r w:rsidRPr="003A2A9E">
        <w:rPr>
          <w:b/>
        </w:rPr>
        <w:t xml:space="preserve">                     </w:t>
      </w:r>
      <w:r w:rsidR="00BF1E8C">
        <w:rPr>
          <w:b/>
        </w:rPr>
        <w:t xml:space="preserve"> </w:t>
      </w:r>
      <w:r w:rsidRPr="003A2A9E">
        <w:rPr>
          <w:b/>
        </w:rPr>
        <w:t xml:space="preserve">DEPARTAMENTO DE </w:t>
      </w:r>
      <w:proofErr w:type="gramStart"/>
      <w:r w:rsidRPr="003A2A9E">
        <w:rPr>
          <w:b/>
        </w:rPr>
        <w:t>MANTENCION ,</w:t>
      </w:r>
      <w:proofErr w:type="gramEnd"/>
      <w:r w:rsidRPr="003A2A9E">
        <w:rPr>
          <w:b/>
        </w:rPr>
        <w:t xml:space="preserve"> VIÑA DEL MAR.</w:t>
      </w:r>
    </w:p>
    <w:p w:rsidR="004F115A" w:rsidRPr="003A2A9E" w:rsidRDefault="004F115A">
      <w:pPr>
        <w:rPr>
          <w:b/>
        </w:rPr>
      </w:pPr>
    </w:p>
    <w:p w:rsidR="004F115A" w:rsidRPr="003A2A9E" w:rsidRDefault="004F115A">
      <w:pPr>
        <w:rPr>
          <w:b/>
        </w:rPr>
      </w:pPr>
    </w:p>
    <w:p w:rsidR="004F115A" w:rsidRPr="003A2A9E" w:rsidRDefault="004F115A">
      <w:pPr>
        <w:rPr>
          <w:b/>
        </w:rPr>
      </w:pPr>
      <w:r w:rsidRPr="003A2A9E">
        <w:rPr>
          <w:b/>
        </w:rPr>
        <w:t>2003 – 2005 EMPRESA NAXOS. LTDA DEPARTAMENTO DE MANTENCION</w:t>
      </w:r>
    </w:p>
    <w:p w:rsidR="004F115A" w:rsidRPr="003A2A9E" w:rsidRDefault="004F115A">
      <w:pPr>
        <w:rPr>
          <w:b/>
        </w:rPr>
      </w:pPr>
      <w:r w:rsidRPr="003A2A9E">
        <w:rPr>
          <w:b/>
        </w:rPr>
        <w:t xml:space="preserve">                    </w:t>
      </w:r>
      <w:r w:rsidR="00BF1E8C">
        <w:rPr>
          <w:b/>
        </w:rPr>
        <w:t xml:space="preserve"> </w:t>
      </w:r>
      <w:r w:rsidRPr="003A2A9E">
        <w:rPr>
          <w:b/>
        </w:rPr>
        <w:t>PALAS HIDRAULICAS TEREX RH-200 Y RH-340, COMPAÑÍA</w:t>
      </w:r>
    </w:p>
    <w:p w:rsidR="004F115A" w:rsidRPr="003A2A9E" w:rsidRDefault="004F115A">
      <w:pPr>
        <w:rPr>
          <w:b/>
        </w:rPr>
      </w:pPr>
      <w:r w:rsidRPr="003A2A9E">
        <w:rPr>
          <w:b/>
        </w:rPr>
        <w:t xml:space="preserve">                   </w:t>
      </w:r>
      <w:r w:rsidR="00BF1E8C">
        <w:rPr>
          <w:b/>
        </w:rPr>
        <w:t xml:space="preserve">  </w:t>
      </w:r>
      <w:r w:rsidRPr="003A2A9E">
        <w:rPr>
          <w:b/>
        </w:rPr>
        <w:t>MINERA RADOMIRO TOMIC, CALAMA</w:t>
      </w:r>
    </w:p>
    <w:p w:rsidR="004F115A" w:rsidRPr="003A2A9E" w:rsidRDefault="004F115A">
      <w:pPr>
        <w:rPr>
          <w:b/>
        </w:rPr>
      </w:pPr>
    </w:p>
    <w:p w:rsidR="004F115A" w:rsidRPr="003A2A9E" w:rsidRDefault="004F115A">
      <w:pPr>
        <w:rPr>
          <w:b/>
        </w:rPr>
      </w:pPr>
    </w:p>
    <w:p w:rsidR="004F115A" w:rsidRPr="003A2A9E" w:rsidRDefault="0096543B">
      <w:pPr>
        <w:rPr>
          <w:b/>
        </w:rPr>
      </w:pPr>
      <w:r w:rsidRPr="003A2A9E">
        <w:rPr>
          <w:b/>
        </w:rPr>
        <w:t xml:space="preserve">     </w:t>
      </w:r>
      <w:r w:rsidR="00BF1E8C">
        <w:rPr>
          <w:b/>
        </w:rPr>
        <w:t>2007</w:t>
      </w:r>
      <w:r w:rsidRPr="003A2A9E">
        <w:rPr>
          <w:b/>
        </w:rPr>
        <w:t xml:space="preserve"> </w:t>
      </w:r>
      <w:r w:rsidR="00BF1E8C">
        <w:rPr>
          <w:b/>
        </w:rPr>
        <w:t>-</w:t>
      </w:r>
      <w:r w:rsidR="004F115A" w:rsidRPr="003A2A9E">
        <w:rPr>
          <w:b/>
        </w:rPr>
        <w:t xml:space="preserve"> 2008 EMPRESA KOMATSU CHILE DEPTO. DE MANTENCION</w:t>
      </w:r>
    </w:p>
    <w:p w:rsidR="004F115A" w:rsidRPr="003A2A9E" w:rsidRDefault="004F115A">
      <w:pPr>
        <w:rPr>
          <w:b/>
        </w:rPr>
      </w:pPr>
      <w:r w:rsidRPr="003A2A9E">
        <w:rPr>
          <w:b/>
        </w:rPr>
        <w:t xml:space="preserve">             </w:t>
      </w:r>
      <w:r w:rsidR="00BF1E8C">
        <w:rPr>
          <w:b/>
        </w:rPr>
        <w:t xml:space="preserve">     </w:t>
      </w:r>
      <w:r w:rsidRPr="003A2A9E">
        <w:rPr>
          <w:b/>
        </w:rPr>
        <w:t xml:space="preserve">       ELECTROMECANICO 1-</w:t>
      </w:r>
      <w:proofErr w:type="gramStart"/>
      <w:r w:rsidRPr="003A2A9E">
        <w:rPr>
          <w:b/>
        </w:rPr>
        <w:t>D ,</w:t>
      </w:r>
      <w:proofErr w:type="gramEnd"/>
      <w:r w:rsidRPr="003A2A9E">
        <w:rPr>
          <w:b/>
        </w:rPr>
        <w:t xml:space="preserve"> COMPAÑÍA MINERA DOÑA</w:t>
      </w:r>
    </w:p>
    <w:p w:rsidR="00655EA2" w:rsidRDefault="004F115A">
      <w:pPr>
        <w:rPr>
          <w:b/>
        </w:rPr>
      </w:pPr>
      <w:r w:rsidRPr="003A2A9E">
        <w:rPr>
          <w:b/>
        </w:rPr>
        <w:t xml:space="preserve">                  </w:t>
      </w:r>
      <w:r w:rsidR="00BF1E8C">
        <w:rPr>
          <w:b/>
        </w:rPr>
        <w:t xml:space="preserve">      </w:t>
      </w:r>
      <w:r w:rsidRPr="003A2A9E">
        <w:rPr>
          <w:b/>
        </w:rPr>
        <w:t xml:space="preserve"> INES DE COLLAHUASI, IQUIQUE</w:t>
      </w:r>
      <w:r w:rsidR="00655EA2">
        <w:rPr>
          <w:b/>
        </w:rPr>
        <w:t xml:space="preserve">  </w:t>
      </w:r>
    </w:p>
    <w:p w:rsidR="00655EA2" w:rsidRDefault="00655EA2">
      <w:pPr>
        <w:rPr>
          <w:b/>
        </w:rPr>
      </w:pPr>
      <w:r>
        <w:rPr>
          <w:b/>
        </w:rPr>
        <w:t xml:space="preserve">                                                </w:t>
      </w:r>
    </w:p>
    <w:p w:rsidR="004F115A" w:rsidRPr="003A2A9E" w:rsidRDefault="00655EA2">
      <w:pPr>
        <w:rPr>
          <w:b/>
        </w:rPr>
      </w:pPr>
      <w:r>
        <w:rPr>
          <w:b/>
        </w:rPr>
        <w:t xml:space="preserve">       2009 -2010</w:t>
      </w:r>
      <w:r w:rsidR="004F115A" w:rsidRPr="003A2A9E">
        <w:rPr>
          <w:b/>
        </w:rPr>
        <w:t xml:space="preserve"> </w:t>
      </w:r>
      <w:r w:rsidR="00BF1E8C">
        <w:rPr>
          <w:b/>
        </w:rPr>
        <w:t xml:space="preserve">  </w:t>
      </w:r>
      <w:r w:rsidR="004F115A" w:rsidRPr="003A2A9E">
        <w:rPr>
          <w:b/>
        </w:rPr>
        <w:t>EMPRESA SOMACOR S.A. DEPTO. DE MANTENCION</w:t>
      </w:r>
    </w:p>
    <w:p w:rsidR="004F115A" w:rsidRPr="003A2A9E" w:rsidRDefault="004F115A">
      <w:pPr>
        <w:rPr>
          <w:b/>
        </w:rPr>
      </w:pPr>
      <w:r w:rsidRPr="003A2A9E">
        <w:rPr>
          <w:b/>
        </w:rPr>
        <w:t xml:space="preserve">                    </w:t>
      </w:r>
      <w:r w:rsidR="00BF1E8C">
        <w:rPr>
          <w:b/>
        </w:rPr>
        <w:t xml:space="preserve">   </w:t>
      </w:r>
      <w:r w:rsidRPr="003A2A9E">
        <w:rPr>
          <w:b/>
        </w:rPr>
        <w:t xml:space="preserve">LIDER DE </w:t>
      </w:r>
      <w:proofErr w:type="gramStart"/>
      <w:r w:rsidRPr="003A2A9E">
        <w:rPr>
          <w:b/>
        </w:rPr>
        <w:t>MANTENCION ,</w:t>
      </w:r>
      <w:proofErr w:type="gramEnd"/>
      <w:r w:rsidRPr="003A2A9E">
        <w:rPr>
          <w:b/>
        </w:rPr>
        <w:t xml:space="preserve"> COMPAÑÍA MINERA DOÑA</w:t>
      </w:r>
    </w:p>
    <w:p w:rsidR="004F115A" w:rsidRPr="003A2A9E" w:rsidRDefault="004F115A">
      <w:pPr>
        <w:rPr>
          <w:b/>
        </w:rPr>
      </w:pPr>
      <w:r w:rsidRPr="003A2A9E">
        <w:rPr>
          <w:b/>
        </w:rPr>
        <w:t xml:space="preserve">                   </w:t>
      </w:r>
      <w:r w:rsidR="00BF1E8C">
        <w:rPr>
          <w:b/>
        </w:rPr>
        <w:t xml:space="preserve">    </w:t>
      </w:r>
      <w:r w:rsidRPr="003A2A9E">
        <w:rPr>
          <w:b/>
        </w:rPr>
        <w:t xml:space="preserve">INES DE </w:t>
      </w:r>
      <w:proofErr w:type="gramStart"/>
      <w:r w:rsidRPr="003A2A9E">
        <w:rPr>
          <w:b/>
        </w:rPr>
        <w:t>COLLAHUASI ,</w:t>
      </w:r>
      <w:proofErr w:type="gramEnd"/>
      <w:r w:rsidRPr="003A2A9E">
        <w:rPr>
          <w:b/>
        </w:rPr>
        <w:t xml:space="preserve"> IQUIQUE</w:t>
      </w:r>
    </w:p>
    <w:p w:rsidR="004F115A" w:rsidRPr="003A2A9E" w:rsidRDefault="004F115A">
      <w:pPr>
        <w:rPr>
          <w:b/>
        </w:rPr>
      </w:pPr>
    </w:p>
    <w:p w:rsidR="004F115A" w:rsidRDefault="004F115A">
      <w:pPr>
        <w:rPr>
          <w:b/>
          <w:i/>
        </w:rPr>
      </w:pPr>
    </w:p>
    <w:p w:rsidR="004F115A" w:rsidRDefault="00BF1E8C" w:rsidP="00BF1E8C">
      <w:pPr>
        <w:rPr>
          <w:b/>
        </w:rPr>
      </w:pPr>
      <w:r>
        <w:rPr>
          <w:b/>
        </w:rPr>
        <w:t>2011               COMPAÑÍA MINERA HALDEMAN MINING COMPANY</w:t>
      </w:r>
    </w:p>
    <w:p w:rsidR="00BF1E8C" w:rsidRPr="003A2A9E" w:rsidRDefault="00BF1E8C" w:rsidP="00BF1E8C">
      <w:pPr>
        <w:rPr>
          <w:b/>
        </w:rPr>
      </w:pPr>
      <w:r>
        <w:rPr>
          <w:b/>
        </w:rPr>
        <w:t xml:space="preserve">                       DEPARTAMENTO DE MANTENCION</w:t>
      </w:r>
    </w:p>
    <w:p w:rsidR="00EC3B11" w:rsidRPr="003A2A9E" w:rsidRDefault="00BF1E8C" w:rsidP="004F115A">
      <w:pPr>
        <w:ind w:left="1320"/>
        <w:rPr>
          <w:b/>
        </w:rPr>
      </w:pPr>
      <w:r>
        <w:rPr>
          <w:b/>
        </w:rPr>
        <w:t xml:space="preserve"> MECANICO DE MANTENCION EQUIPOS MINA</w:t>
      </w:r>
    </w:p>
    <w:p w:rsidR="00D132D4" w:rsidRDefault="00BF1E8C" w:rsidP="004F115A">
      <w:pPr>
        <w:ind w:left="1320"/>
        <w:rPr>
          <w:b/>
        </w:rPr>
      </w:pPr>
      <w:r>
        <w:rPr>
          <w:b/>
        </w:rPr>
        <w:t xml:space="preserve"> IQUIQUE.</w:t>
      </w:r>
    </w:p>
    <w:p w:rsidR="00655EA2" w:rsidRDefault="00655EA2" w:rsidP="004F115A">
      <w:pPr>
        <w:ind w:left="1320"/>
        <w:rPr>
          <w:b/>
        </w:rPr>
      </w:pPr>
    </w:p>
    <w:p w:rsidR="00655EA2" w:rsidRDefault="00655EA2" w:rsidP="00655EA2">
      <w:pPr>
        <w:rPr>
          <w:b/>
        </w:rPr>
      </w:pPr>
      <w:r>
        <w:rPr>
          <w:b/>
        </w:rPr>
        <w:t>2012              EMPRESA WORKMATE</w:t>
      </w:r>
    </w:p>
    <w:p w:rsidR="00655EA2" w:rsidRDefault="00655EA2" w:rsidP="00655EA2">
      <w:pPr>
        <w:rPr>
          <w:b/>
        </w:rPr>
      </w:pPr>
      <w:r>
        <w:rPr>
          <w:b/>
        </w:rPr>
        <w:t xml:space="preserve">                     OPERADOR DE PATIO </w:t>
      </w:r>
    </w:p>
    <w:p w:rsidR="00655EA2" w:rsidRDefault="00655EA2" w:rsidP="00655EA2">
      <w:pPr>
        <w:rPr>
          <w:b/>
        </w:rPr>
      </w:pPr>
      <w:r>
        <w:rPr>
          <w:b/>
        </w:rPr>
        <w:t xml:space="preserve">                     MINERA DOÑA INES DE COLLAHUASI</w:t>
      </w:r>
    </w:p>
    <w:p w:rsidR="00655EA2" w:rsidRPr="003A2A9E" w:rsidRDefault="00655EA2" w:rsidP="00655EA2">
      <w:pPr>
        <w:rPr>
          <w:b/>
        </w:rPr>
      </w:pPr>
      <w:r>
        <w:rPr>
          <w:b/>
        </w:rPr>
        <w:t xml:space="preserve">                     IQUIQUE.</w:t>
      </w:r>
    </w:p>
    <w:p w:rsidR="00D132D4" w:rsidRPr="003A2A9E" w:rsidRDefault="003A2A9E" w:rsidP="00BB4AB7">
      <w:pPr>
        <w:rPr>
          <w:b/>
        </w:rPr>
      </w:pPr>
      <w:r>
        <w:rPr>
          <w:b/>
        </w:rPr>
        <w:t xml:space="preserve">    </w:t>
      </w:r>
      <w:r w:rsidR="00BF1E8C">
        <w:rPr>
          <w:b/>
        </w:rPr>
        <w:t xml:space="preserve">  </w:t>
      </w:r>
      <w:r w:rsidR="00EC3B11" w:rsidRPr="003A2A9E">
        <w:rPr>
          <w:b/>
        </w:rPr>
        <w:t xml:space="preserve">            </w:t>
      </w:r>
      <w:r w:rsidR="00BF1E8C">
        <w:rPr>
          <w:b/>
        </w:rPr>
        <w:t xml:space="preserve"> </w:t>
      </w:r>
    </w:p>
    <w:p w:rsidR="00042A6C" w:rsidRPr="003A2A9E" w:rsidRDefault="00042A6C" w:rsidP="004F115A">
      <w:pPr>
        <w:ind w:left="1320"/>
        <w:rPr>
          <w:b/>
        </w:rPr>
      </w:pPr>
    </w:p>
    <w:p w:rsidR="00042A6C" w:rsidRPr="003A2A9E" w:rsidRDefault="00EC3B11" w:rsidP="006E2BE9">
      <w:pPr>
        <w:rPr>
          <w:b/>
        </w:rPr>
      </w:pPr>
      <w:r w:rsidRPr="003A2A9E">
        <w:rPr>
          <w:b/>
        </w:rPr>
        <w:t xml:space="preserve">2012       </w:t>
      </w:r>
      <w:r w:rsidR="00BF1E8C">
        <w:rPr>
          <w:b/>
        </w:rPr>
        <w:t xml:space="preserve">       </w:t>
      </w:r>
      <w:r w:rsidR="00042A6C" w:rsidRPr="003A2A9E">
        <w:rPr>
          <w:b/>
        </w:rPr>
        <w:t>COMPAÑÍ</w:t>
      </w:r>
      <w:r w:rsidR="006E2BE9" w:rsidRPr="003A2A9E">
        <w:rPr>
          <w:b/>
        </w:rPr>
        <w:t>A</w:t>
      </w:r>
      <w:r w:rsidR="005E754B" w:rsidRPr="003A2A9E">
        <w:rPr>
          <w:b/>
        </w:rPr>
        <w:t xml:space="preserve"> MINERA CASERONES</w:t>
      </w:r>
      <w:r w:rsidR="006E2BE9" w:rsidRPr="003A2A9E">
        <w:rPr>
          <w:b/>
        </w:rPr>
        <w:t xml:space="preserve">     </w:t>
      </w:r>
      <w:r w:rsidRPr="003A2A9E">
        <w:rPr>
          <w:b/>
        </w:rPr>
        <w:t xml:space="preserve">             </w:t>
      </w:r>
      <w:r w:rsidR="006E2BE9" w:rsidRPr="003A2A9E">
        <w:rPr>
          <w:b/>
        </w:rPr>
        <w:t xml:space="preserve">          </w:t>
      </w:r>
    </w:p>
    <w:p w:rsidR="006E2BE9" w:rsidRPr="003A2A9E" w:rsidRDefault="005E754B" w:rsidP="004F115A">
      <w:pPr>
        <w:ind w:left="1320"/>
        <w:rPr>
          <w:b/>
        </w:rPr>
      </w:pPr>
      <w:r w:rsidRPr="003A2A9E">
        <w:rPr>
          <w:b/>
        </w:rPr>
        <w:t>EMPRESA SICOMAQ LTDA.</w:t>
      </w:r>
    </w:p>
    <w:p w:rsidR="006E2BE9" w:rsidRPr="003A2A9E" w:rsidRDefault="005E754B" w:rsidP="004F115A">
      <w:pPr>
        <w:ind w:left="1320"/>
        <w:rPr>
          <w:b/>
        </w:rPr>
      </w:pPr>
      <w:r w:rsidRPr="003A2A9E">
        <w:rPr>
          <w:b/>
        </w:rPr>
        <w:t>SUPERVISOR MECANICO</w:t>
      </w:r>
    </w:p>
    <w:p w:rsidR="005B2B4E" w:rsidRDefault="005E754B" w:rsidP="004F115A">
      <w:pPr>
        <w:ind w:left="1320"/>
        <w:rPr>
          <w:b/>
        </w:rPr>
      </w:pPr>
      <w:r w:rsidRPr="003A2A9E">
        <w:rPr>
          <w:b/>
        </w:rPr>
        <w:t>COPIAPO.</w:t>
      </w:r>
      <w:r w:rsidR="006E2BE9" w:rsidRPr="003A2A9E">
        <w:rPr>
          <w:b/>
        </w:rPr>
        <w:t xml:space="preserve">    </w:t>
      </w:r>
    </w:p>
    <w:p w:rsidR="005B2B4E" w:rsidRDefault="005B2B4E" w:rsidP="005B2B4E">
      <w:pPr>
        <w:rPr>
          <w:b/>
        </w:rPr>
      </w:pPr>
    </w:p>
    <w:p w:rsidR="005B2B4E" w:rsidRDefault="00150EBD" w:rsidP="005B2B4E">
      <w:pPr>
        <w:rPr>
          <w:b/>
        </w:rPr>
      </w:pPr>
      <w:r>
        <w:rPr>
          <w:b/>
        </w:rPr>
        <w:t>2013              EMPRESA RFP OGISTICA</w:t>
      </w:r>
    </w:p>
    <w:p w:rsidR="005B2B4E" w:rsidRDefault="00150EBD" w:rsidP="004F115A">
      <w:pPr>
        <w:ind w:left="1320"/>
        <w:rPr>
          <w:b/>
        </w:rPr>
      </w:pPr>
      <w:r>
        <w:rPr>
          <w:b/>
        </w:rPr>
        <w:t>ELECTROMECANICO Y OPERADOR DE GRUA HORQUILLA</w:t>
      </w:r>
    </w:p>
    <w:p w:rsidR="00790075" w:rsidRDefault="00150EBD" w:rsidP="004F115A">
      <w:pPr>
        <w:ind w:left="1320"/>
        <w:rPr>
          <w:b/>
        </w:rPr>
      </w:pPr>
      <w:r>
        <w:rPr>
          <w:b/>
        </w:rPr>
        <w:t>PROYECTO SIERRA GORDA.</w:t>
      </w:r>
      <w:r w:rsidR="006E2BE9" w:rsidRPr="003A2A9E">
        <w:rPr>
          <w:b/>
        </w:rPr>
        <w:t xml:space="preserve">  </w:t>
      </w:r>
    </w:p>
    <w:p w:rsidR="00790075" w:rsidRDefault="00790075" w:rsidP="004F115A">
      <w:pPr>
        <w:ind w:left="1320"/>
        <w:rPr>
          <w:b/>
        </w:rPr>
      </w:pPr>
    </w:p>
    <w:p w:rsidR="00042A6C" w:rsidRPr="003A2A9E" w:rsidRDefault="006E2BE9" w:rsidP="004F115A">
      <w:pPr>
        <w:ind w:left="1320"/>
        <w:rPr>
          <w:b/>
        </w:rPr>
      </w:pPr>
      <w:r w:rsidRPr="003A2A9E">
        <w:rPr>
          <w:b/>
        </w:rPr>
        <w:t xml:space="preserve">     </w:t>
      </w:r>
    </w:p>
    <w:p w:rsidR="00790075" w:rsidRDefault="00405741" w:rsidP="00405741">
      <w:pPr>
        <w:rPr>
          <w:b/>
        </w:rPr>
      </w:pPr>
      <w:r>
        <w:rPr>
          <w:b/>
        </w:rPr>
        <w:t xml:space="preserve">     </w:t>
      </w:r>
      <w:r w:rsidR="00BF1E8C">
        <w:rPr>
          <w:b/>
        </w:rPr>
        <w:t xml:space="preserve">                                       </w:t>
      </w:r>
      <w:r>
        <w:rPr>
          <w:b/>
        </w:rPr>
        <w:t xml:space="preserve">  DAVID ACUÑA RAMIREZ</w:t>
      </w:r>
    </w:p>
    <w:p w:rsidR="00405741" w:rsidRDefault="00405741" w:rsidP="00405741">
      <w:pPr>
        <w:rPr>
          <w:b/>
        </w:rPr>
      </w:pPr>
      <w:r>
        <w:rPr>
          <w:b/>
        </w:rPr>
        <w:t xml:space="preserve">        </w:t>
      </w:r>
      <w:r w:rsidR="00BF1E8C">
        <w:rPr>
          <w:b/>
        </w:rPr>
        <w:t xml:space="preserve">                                              </w:t>
      </w:r>
      <w:r>
        <w:rPr>
          <w:b/>
        </w:rPr>
        <w:t xml:space="preserve"> 13.006.633 – K </w:t>
      </w:r>
    </w:p>
    <w:p w:rsidR="00405741" w:rsidRDefault="00BF1E8C" w:rsidP="00405741">
      <w:pPr>
        <w:rPr>
          <w:b/>
        </w:rPr>
      </w:pPr>
      <w:r>
        <w:rPr>
          <w:b/>
        </w:rPr>
        <w:t xml:space="preserve">                                         </w:t>
      </w:r>
      <w:r w:rsidR="00405741">
        <w:rPr>
          <w:b/>
        </w:rPr>
        <w:t>DISPONIBILIDAD INMEDIATA</w:t>
      </w:r>
    </w:p>
    <w:p w:rsidR="00405741" w:rsidRPr="00405741" w:rsidRDefault="00405741" w:rsidP="00405741">
      <w:pPr>
        <w:rPr>
          <w:b/>
        </w:rPr>
      </w:pPr>
    </w:p>
    <w:p w:rsidR="004F115A" w:rsidRPr="003A2A9E" w:rsidRDefault="004F115A" w:rsidP="004F115A">
      <w:pPr>
        <w:ind w:left="1320"/>
        <w:rPr>
          <w:b/>
          <w:sz w:val="22"/>
          <w:szCs w:val="22"/>
        </w:rPr>
      </w:pPr>
    </w:p>
    <w:p w:rsidR="004F115A" w:rsidRPr="003A2A9E" w:rsidRDefault="004F115A" w:rsidP="004F115A">
      <w:pPr>
        <w:ind w:left="1320"/>
        <w:rPr>
          <w:b/>
        </w:rPr>
      </w:pPr>
    </w:p>
    <w:p w:rsidR="00042A6C" w:rsidRPr="003A2A9E" w:rsidRDefault="00042A6C" w:rsidP="004F115A">
      <w:pPr>
        <w:ind w:left="1320"/>
        <w:rPr>
          <w:b/>
        </w:rPr>
      </w:pPr>
    </w:p>
    <w:p w:rsidR="004F115A" w:rsidRPr="003A2A9E" w:rsidRDefault="004F115A" w:rsidP="004F115A">
      <w:pPr>
        <w:ind w:left="1320"/>
        <w:rPr>
          <w:b/>
        </w:rPr>
      </w:pPr>
    </w:p>
    <w:p w:rsidR="004F115A" w:rsidRPr="003A2A9E" w:rsidRDefault="004F115A" w:rsidP="004F115A">
      <w:pPr>
        <w:ind w:left="1320"/>
        <w:rPr>
          <w:b/>
        </w:rPr>
      </w:pPr>
    </w:p>
    <w:p w:rsidR="004F115A" w:rsidRPr="003A2A9E" w:rsidRDefault="004F115A" w:rsidP="004F115A">
      <w:pPr>
        <w:ind w:left="1320"/>
        <w:rPr>
          <w:b/>
        </w:rPr>
      </w:pPr>
    </w:p>
    <w:p w:rsidR="004F115A" w:rsidRPr="003A2A9E" w:rsidRDefault="004F115A" w:rsidP="00042A6C">
      <w:pPr>
        <w:ind w:left="1320"/>
        <w:jc w:val="center"/>
        <w:rPr>
          <w:b/>
          <w:sz w:val="28"/>
          <w:szCs w:val="28"/>
          <w:u w:val="single"/>
        </w:rPr>
      </w:pPr>
    </w:p>
    <w:p w:rsidR="004F115A" w:rsidRPr="003A2A9E" w:rsidRDefault="004F115A">
      <w:pPr>
        <w:rPr>
          <w:b/>
          <w:sz w:val="28"/>
          <w:szCs w:val="28"/>
        </w:rPr>
      </w:pPr>
      <w:r w:rsidRPr="003A2A9E">
        <w:rPr>
          <w:b/>
          <w:sz w:val="28"/>
          <w:szCs w:val="28"/>
        </w:rPr>
        <w:t xml:space="preserve"> </w:t>
      </w:r>
    </w:p>
    <w:sectPr w:rsidR="004F115A" w:rsidRPr="003A2A9E" w:rsidSect="00E24A29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06A5D"/>
    <w:multiLevelType w:val="hybridMultilevel"/>
    <w:tmpl w:val="02DE7BC6"/>
    <w:lvl w:ilvl="0" w:tplc="2BD842DA">
      <w:start w:val="201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compat/>
  <w:rsids>
    <w:rsidRoot w:val="003A2A9E"/>
    <w:rsid w:val="00042A6C"/>
    <w:rsid w:val="0010728E"/>
    <w:rsid w:val="00150EBD"/>
    <w:rsid w:val="00254AE6"/>
    <w:rsid w:val="002647C4"/>
    <w:rsid w:val="002B4062"/>
    <w:rsid w:val="0038779D"/>
    <w:rsid w:val="003A1D8E"/>
    <w:rsid w:val="003A2A9E"/>
    <w:rsid w:val="003C0DCD"/>
    <w:rsid w:val="00405741"/>
    <w:rsid w:val="00474641"/>
    <w:rsid w:val="004A2AEC"/>
    <w:rsid w:val="004E1330"/>
    <w:rsid w:val="004F115A"/>
    <w:rsid w:val="00545210"/>
    <w:rsid w:val="005B2B4E"/>
    <w:rsid w:val="005E754B"/>
    <w:rsid w:val="00655149"/>
    <w:rsid w:val="00655EA2"/>
    <w:rsid w:val="006E2BE9"/>
    <w:rsid w:val="00790075"/>
    <w:rsid w:val="007A6CDC"/>
    <w:rsid w:val="008304BC"/>
    <w:rsid w:val="00964821"/>
    <w:rsid w:val="0096543B"/>
    <w:rsid w:val="00A133D4"/>
    <w:rsid w:val="00A57E00"/>
    <w:rsid w:val="00AD04C7"/>
    <w:rsid w:val="00BB4AB7"/>
    <w:rsid w:val="00BF1E8C"/>
    <w:rsid w:val="00D132D4"/>
    <w:rsid w:val="00D72D38"/>
    <w:rsid w:val="00E24A29"/>
    <w:rsid w:val="00EA6E62"/>
    <w:rsid w:val="00EB0058"/>
    <w:rsid w:val="00EC3B11"/>
    <w:rsid w:val="00F56D56"/>
    <w:rsid w:val="00F9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E6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A1D8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DAVID%20ACU&#209;A%20RAMIREZ%20(1)%20(1)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DAVID ACUÑA RAMIREZ (1) (1) (1)</Template>
  <TotalTime>26</TotalTime>
  <Pages>1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RevolucionUnattended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pc</dc:creator>
  <cp:lastModifiedBy>pc</cp:lastModifiedBy>
  <cp:revision>20</cp:revision>
  <cp:lastPrinted>2011-10-05T14:43:00Z</cp:lastPrinted>
  <dcterms:created xsi:type="dcterms:W3CDTF">2013-03-14T15:32:00Z</dcterms:created>
  <dcterms:modified xsi:type="dcterms:W3CDTF">2014-02-13T20:30:00Z</dcterms:modified>
</cp:coreProperties>
</file>